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2E0F" w14:textId="77777777" w:rsidR="00D73399" w:rsidRDefault="00CE400A" w:rsidP="00D73399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D73399">
        <w:rPr>
          <w:rFonts w:hint="eastAsia"/>
        </w:rPr>
        <w:t>第１号</w:t>
      </w:r>
      <w:r>
        <w:t>(</w:t>
      </w:r>
      <w:r>
        <w:rPr>
          <w:rFonts w:hint="eastAsia"/>
        </w:rPr>
        <w:t>第</w:t>
      </w:r>
      <w:r w:rsidR="00D73399">
        <w:rPr>
          <w:rFonts w:hint="eastAsia"/>
        </w:rPr>
        <w:t>６</w:t>
      </w:r>
      <w:r>
        <w:rPr>
          <w:rFonts w:hint="eastAsia"/>
        </w:rPr>
        <w:t>条第</w:t>
      </w:r>
      <w:r w:rsidR="00D73399">
        <w:rPr>
          <w:rFonts w:hint="eastAsia"/>
        </w:rPr>
        <w:t>１</w:t>
      </w:r>
      <w:r>
        <w:rPr>
          <w:rFonts w:hint="eastAsia"/>
        </w:rPr>
        <w:t>項関係</w:t>
      </w:r>
      <w:r>
        <w:t>)</w:t>
      </w:r>
    </w:p>
    <w:p w14:paraId="7CD166A2" w14:textId="77777777" w:rsidR="00D73399" w:rsidRDefault="00D73399" w:rsidP="00D73399">
      <w:pPr>
        <w:overflowPunct w:val="0"/>
        <w:autoSpaceDE w:val="0"/>
        <w:autoSpaceDN w:val="0"/>
        <w:spacing w:after="360"/>
        <w:jc w:val="center"/>
        <w:textAlignment w:val="center"/>
        <w:rPr>
          <w:rFonts w:hAnsi="ＭＳ 明朝"/>
        </w:rPr>
      </w:pPr>
      <w:r w:rsidRPr="007E0D16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E0D16">
        <w:rPr>
          <w:rFonts w:hAnsi="ＭＳ 明朝" w:hint="eastAsia"/>
        </w:rPr>
        <w:t>等促進事業</w:t>
      </w:r>
      <w:r>
        <w:rPr>
          <w:rFonts w:hAnsi="ＭＳ 明朝" w:hint="eastAsia"/>
        </w:rPr>
        <w:t>計画兼交付申請書</w:t>
      </w:r>
    </w:p>
    <w:p w14:paraId="207C0F07" w14:textId="6829A889" w:rsidR="00CE400A" w:rsidRDefault="00CE400A" w:rsidP="00D73399">
      <w:pPr>
        <w:wordWrap w:val="0"/>
        <w:overflowPunct w:val="0"/>
        <w:autoSpaceDE w:val="0"/>
        <w:autoSpaceDN w:val="0"/>
        <w:spacing w:after="36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52594694" w14:textId="0EC695BC" w:rsidR="00CE400A" w:rsidRDefault="00CE400A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　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</w:t>
      </w:r>
      <w:r w:rsidR="001E4426">
        <w:rPr>
          <w:rFonts w:hint="eastAsia"/>
        </w:rPr>
        <w:t>様</w:t>
      </w:r>
    </w:p>
    <w:p w14:paraId="45F56DBD" w14:textId="34DE0195" w:rsidR="00CE400A" w:rsidRDefault="00587C88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 w:rsidRPr="00587C88">
        <w:rPr>
          <w:rFonts w:hint="eastAsia"/>
          <w:u w:val="single"/>
        </w:rPr>
        <w:t xml:space="preserve">住所又は所在地　</w:t>
      </w:r>
      <w:r w:rsidR="00CE400A" w:rsidRPr="00587C88">
        <w:rPr>
          <w:rFonts w:hint="eastAsia"/>
          <w:u w:val="single"/>
        </w:rPr>
        <w:t xml:space="preserve">　　　　　　　　</w:t>
      </w:r>
    </w:p>
    <w:p w14:paraId="1B08D052" w14:textId="4E52ECB1" w:rsidR="00587C88" w:rsidRDefault="00587C88" w:rsidP="00587C88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160052">
        <w:rPr>
          <w:rFonts w:hint="eastAsia"/>
          <w:spacing w:val="21"/>
          <w:kern w:val="0"/>
          <w:fitText w:val="1470" w:id="-728960511"/>
        </w:rPr>
        <w:t>氏名又は名</w:t>
      </w:r>
      <w:r w:rsidRPr="00160052">
        <w:rPr>
          <w:rFonts w:hint="eastAsia"/>
          <w:kern w:val="0"/>
          <w:fitText w:val="1470" w:id="-728960511"/>
        </w:rPr>
        <w:t>称</w:t>
      </w:r>
      <w:r>
        <w:rPr>
          <w:rFonts w:hint="eastAsia"/>
        </w:rPr>
        <w:t xml:space="preserve">　</w:t>
      </w:r>
      <w:r w:rsidR="00CE400A">
        <w:rPr>
          <w:rFonts w:hint="eastAsia"/>
        </w:rPr>
        <w:t xml:space="preserve">　　　　　　　</w:t>
      </w:r>
      <w:r w:rsidR="00D73399">
        <w:rPr>
          <w:rFonts w:hint="eastAsia"/>
        </w:rPr>
        <w:t xml:space="preserve">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EF1B01">
        <w:rPr>
          <w:rFonts w:hint="eastAsia"/>
          <w:u w:val="single"/>
        </w:rPr>
        <w:t xml:space="preserve">　</w:t>
      </w:r>
      <w:r>
        <w:br/>
      </w:r>
      <w:r w:rsidRPr="00587C88">
        <w:rPr>
          <w:rFonts w:hint="eastAsia"/>
          <w:spacing w:val="105"/>
          <w:kern w:val="0"/>
          <w:u w:val="single"/>
          <w:fitText w:val="1470" w:id="-728960510"/>
        </w:rPr>
        <w:t>電話番</w:t>
      </w:r>
      <w:r w:rsidRPr="00587C88">
        <w:rPr>
          <w:rFonts w:hint="eastAsia"/>
          <w:kern w:val="0"/>
          <w:u w:val="single"/>
          <w:fitText w:val="1470" w:id="-728960510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5B0E8E5C" w14:textId="4EB39D25" w:rsidR="0013125F" w:rsidRPr="00D73399" w:rsidRDefault="00D73399" w:rsidP="00D73399">
      <w:pPr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 xml:space="preserve">　</w:t>
      </w:r>
      <w:r w:rsidRPr="00F40E85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4E63F6">
        <w:rPr>
          <w:rFonts w:hAnsi="ＭＳ 明朝" w:hint="eastAsia"/>
        </w:rPr>
        <w:t>等</w:t>
      </w:r>
      <w:r w:rsidRPr="00F40E85">
        <w:rPr>
          <w:rFonts w:hAnsi="ＭＳ 明朝" w:hint="eastAsia"/>
        </w:rPr>
        <w:t>促進事業補助金</w:t>
      </w:r>
      <w:r>
        <w:rPr>
          <w:rFonts w:hAnsi="ＭＳ 明朝" w:hint="eastAsia"/>
        </w:rPr>
        <w:t>交付要綱</w:t>
      </w:r>
      <w:r w:rsidRPr="00D73399">
        <w:rPr>
          <w:rFonts w:hAnsi="ＭＳ 明朝" w:hint="eastAsia"/>
          <w:szCs w:val="21"/>
        </w:rPr>
        <w:t>（第</w:t>
      </w:r>
      <w:r>
        <w:rPr>
          <w:rFonts w:hAnsi="ＭＳ 明朝" w:hint="eastAsia"/>
          <w:szCs w:val="21"/>
        </w:rPr>
        <w:t>６</w:t>
      </w:r>
      <w:r w:rsidRPr="00D73399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第１項</w:t>
      </w:r>
      <w:r w:rsidRPr="00D73399">
        <w:rPr>
          <w:rFonts w:hAnsi="ＭＳ 明朝" w:hint="eastAsia"/>
          <w:szCs w:val="21"/>
        </w:rPr>
        <w:t>）の規定により、</w:t>
      </w:r>
      <w:r w:rsidR="00587C88" w:rsidRPr="00F40E85">
        <w:rPr>
          <w:rFonts w:hAnsi="ＭＳ 明朝" w:hint="eastAsia"/>
        </w:rPr>
        <w:t>双葉町民間賃貸住宅</w:t>
      </w:r>
      <w:r w:rsidR="00587C88">
        <w:rPr>
          <w:rFonts w:hAnsi="ＭＳ 明朝" w:hint="eastAsia"/>
        </w:rPr>
        <w:t>新築</w:t>
      </w:r>
      <w:r w:rsidR="00587C88" w:rsidRPr="004E63F6">
        <w:rPr>
          <w:rFonts w:hAnsi="ＭＳ 明朝" w:hint="eastAsia"/>
        </w:rPr>
        <w:t>等</w:t>
      </w:r>
      <w:r w:rsidR="00587C88" w:rsidRPr="00F40E85">
        <w:rPr>
          <w:rFonts w:hAnsi="ＭＳ 明朝" w:hint="eastAsia"/>
        </w:rPr>
        <w:t>促進事業補助金</w:t>
      </w:r>
      <w:r w:rsidR="00587C88">
        <w:rPr>
          <w:rFonts w:hAnsi="ＭＳ 明朝" w:hint="eastAsia"/>
        </w:rPr>
        <w:t>の交付を次のとおり</w:t>
      </w:r>
      <w:r w:rsidRPr="00D73399">
        <w:rPr>
          <w:rFonts w:hAnsi="ＭＳ 明朝" w:hint="eastAsia"/>
          <w:szCs w:val="21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587C88" w14:paraId="5F6E3B67" w14:textId="77777777" w:rsidTr="00395B0E">
        <w:tc>
          <w:tcPr>
            <w:tcW w:w="2122" w:type="dxa"/>
          </w:tcPr>
          <w:p w14:paraId="7D4C0AF7" w14:textId="1023AA60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79"/>
                <w:kern w:val="0"/>
                <w:szCs w:val="21"/>
                <w:fitText w:val="1680" w:id="-728959488"/>
              </w:rPr>
              <w:t>交付申請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8"/>
              </w:rPr>
              <w:t>額</w:t>
            </w:r>
          </w:p>
        </w:tc>
        <w:tc>
          <w:tcPr>
            <w:tcW w:w="7229" w:type="dxa"/>
          </w:tcPr>
          <w:p w14:paraId="694D8EDA" w14:textId="43713D54" w:rsidR="00587C88" w:rsidRDefault="00587C88" w:rsidP="00587C8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587C88" w14:paraId="7DA5225E" w14:textId="77777777" w:rsidTr="00395B0E">
        <w:tc>
          <w:tcPr>
            <w:tcW w:w="2122" w:type="dxa"/>
          </w:tcPr>
          <w:p w14:paraId="22E9C213" w14:textId="5A61D868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79"/>
                <w:kern w:val="0"/>
                <w:szCs w:val="21"/>
                <w:fitText w:val="1680" w:id="-728959487"/>
              </w:rPr>
              <w:t>住宅の名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7"/>
              </w:rPr>
              <w:t>称</w:t>
            </w:r>
          </w:p>
        </w:tc>
        <w:tc>
          <w:tcPr>
            <w:tcW w:w="7229" w:type="dxa"/>
          </w:tcPr>
          <w:p w14:paraId="7CC71CB4" w14:textId="77777777" w:rsidR="00587C88" w:rsidRDefault="00587C88" w:rsidP="00D73399">
            <w:pPr>
              <w:rPr>
                <w:rFonts w:hAnsi="ＭＳ 明朝"/>
                <w:szCs w:val="21"/>
              </w:rPr>
            </w:pPr>
          </w:p>
        </w:tc>
      </w:tr>
      <w:tr w:rsidR="00587C88" w14:paraId="5E3F1EB8" w14:textId="77777777" w:rsidTr="00395B0E">
        <w:tc>
          <w:tcPr>
            <w:tcW w:w="2122" w:type="dxa"/>
          </w:tcPr>
          <w:p w14:paraId="43246F74" w14:textId="173C84AE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42"/>
                <w:kern w:val="0"/>
                <w:szCs w:val="21"/>
                <w:fitText w:val="1680" w:id="-728959486"/>
              </w:rPr>
              <w:t>住宅の所在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6"/>
              </w:rPr>
              <w:t>地</w:t>
            </w:r>
          </w:p>
        </w:tc>
        <w:tc>
          <w:tcPr>
            <w:tcW w:w="7229" w:type="dxa"/>
          </w:tcPr>
          <w:p w14:paraId="67D47FFE" w14:textId="13F707A8" w:rsidR="00587C88" w:rsidRDefault="00395B0E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福島県双葉郡双葉町</w:t>
            </w:r>
          </w:p>
        </w:tc>
      </w:tr>
      <w:tr w:rsidR="00587C88" w14:paraId="219BC4D2" w14:textId="77777777" w:rsidTr="00395B0E">
        <w:tc>
          <w:tcPr>
            <w:tcW w:w="2122" w:type="dxa"/>
          </w:tcPr>
          <w:p w14:paraId="368A64D1" w14:textId="4BE201CE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17"/>
                <w:kern w:val="0"/>
                <w:szCs w:val="21"/>
                <w:fitText w:val="1680" w:id="-728959485"/>
              </w:rPr>
              <w:t>延床・敷地面</w:t>
            </w:r>
            <w:r w:rsidRPr="00587C88">
              <w:rPr>
                <w:rFonts w:hAnsi="ＭＳ 明朝" w:hint="eastAsia"/>
                <w:spacing w:val="3"/>
                <w:kern w:val="0"/>
                <w:szCs w:val="21"/>
                <w:fitText w:val="1680" w:id="-728959485"/>
              </w:rPr>
              <w:t>積</w:t>
            </w:r>
          </w:p>
        </w:tc>
        <w:tc>
          <w:tcPr>
            <w:tcW w:w="7229" w:type="dxa"/>
          </w:tcPr>
          <w:p w14:paraId="764A75F2" w14:textId="63DA4A74" w:rsidR="00587C88" w:rsidRDefault="00587C88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延床面積　　　　　　㎡　　　　　　敷地面積　　　　　　㎡</w:t>
            </w:r>
          </w:p>
        </w:tc>
      </w:tr>
      <w:tr w:rsidR="00587C88" w14:paraId="7106AE6A" w14:textId="77777777" w:rsidTr="00395B0E">
        <w:tc>
          <w:tcPr>
            <w:tcW w:w="2122" w:type="dxa"/>
          </w:tcPr>
          <w:p w14:paraId="6FDA6229" w14:textId="65A6AC95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79"/>
                <w:kern w:val="0"/>
                <w:szCs w:val="21"/>
                <w:fitText w:val="1680" w:id="-728959484"/>
              </w:rPr>
              <w:t>敷地の所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4"/>
              </w:rPr>
              <w:t>有</w:t>
            </w:r>
          </w:p>
        </w:tc>
        <w:tc>
          <w:tcPr>
            <w:tcW w:w="7229" w:type="dxa"/>
          </w:tcPr>
          <w:p w14:paraId="27F4AFBD" w14:textId="632F9C82" w:rsidR="00587C88" w:rsidRDefault="00587C88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□自己所有　　　　　□借地</w:t>
            </w:r>
          </w:p>
        </w:tc>
      </w:tr>
      <w:tr w:rsidR="00587C88" w14:paraId="37794A9D" w14:textId="77777777" w:rsidTr="00395B0E">
        <w:tc>
          <w:tcPr>
            <w:tcW w:w="2122" w:type="dxa"/>
          </w:tcPr>
          <w:p w14:paraId="285E00A9" w14:textId="04FEAB51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79"/>
                <w:kern w:val="0"/>
                <w:szCs w:val="21"/>
                <w:fitText w:val="1680" w:id="-728959483"/>
              </w:rPr>
              <w:t>住宅の構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3"/>
              </w:rPr>
              <w:t>造</w:t>
            </w:r>
          </w:p>
        </w:tc>
        <w:tc>
          <w:tcPr>
            <w:tcW w:w="7229" w:type="dxa"/>
          </w:tcPr>
          <w:p w14:paraId="394C1974" w14:textId="69C1A3DA" w:rsidR="00587C88" w:rsidRDefault="00395B0E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□木　造　　　□その他（　　　　　　造）</w:t>
            </w:r>
          </w:p>
        </w:tc>
      </w:tr>
      <w:tr w:rsidR="00587C88" w14:paraId="1D5A4745" w14:textId="77777777" w:rsidTr="00395B0E">
        <w:tc>
          <w:tcPr>
            <w:tcW w:w="2122" w:type="dxa"/>
          </w:tcPr>
          <w:p w14:paraId="433029D9" w14:textId="10D17F5B" w:rsidR="00587C88" w:rsidRDefault="00587C88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住宅の階数・戸数</w:t>
            </w:r>
          </w:p>
        </w:tc>
        <w:tc>
          <w:tcPr>
            <w:tcW w:w="7229" w:type="dxa"/>
          </w:tcPr>
          <w:p w14:paraId="29C2483E" w14:textId="48850B1E" w:rsidR="00587C88" w:rsidRDefault="00395B0E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階建て　　　　　　戸</w:t>
            </w:r>
          </w:p>
        </w:tc>
      </w:tr>
      <w:tr w:rsidR="00587C88" w14:paraId="60FB13A0" w14:textId="77777777" w:rsidTr="00395B0E">
        <w:tc>
          <w:tcPr>
            <w:tcW w:w="2122" w:type="dxa"/>
          </w:tcPr>
          <w:p w14:paraId="2B6CE641" w14:textId="209725F8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42"/>
                <w:kern w:val="0"/>
                <w:szCs w:val="21"/>
                <w:fitText w:val="1680" w:id="-728959482"/>
              </w:rPr>
              <w:t>家賃等予定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482"/>
              </w:rPr>
              <w:t>額</w:t>
            </w:r>
          </w:p>
        </w:tc>
        <w:tc>
          <w:tcPr>
            <w:tcW w:w="7229" w:type="dxa"/>
          </w:tcPr>
          <w:p w14:paraId="0BCA0A55" w14:textId="616037CE" w:rsidR="00587C88" w:rsidRDefault="00395B0E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家賃：　　　　円　　共益費：　　　　円　　駐車場：　　　　円</w:t>
            </w:r>
          </w:p>
        </w:tc>
      </w:tr>
      <w:tr w:rsidR="00395B0E" w14:paraId="6AEB38A8" w14:textId="77777777" w:rsidTr="00395B0E">
        <w:tc>
          <w:tcPr>
            <w:tcW w:w="2122" w:type="dxa"/>
            <w:vMerge w:val="restart"/>
          </w:tcPr>
          <w:p w14:paraId="4BF0A234" w14:textId="77777777" w:rsidR="00395B0E" w:rsidRPr="00395B0E" w:rsidRDefault="00395B0E" w:rsidP="00D73399">
            <w:pPr>
              <w:rPr>
                <w:rFonts w:hAnsi="ＭＳ 明朝"/>
                <w:spacing w:val="79"/>
                <w:kern w:val="0"/>
                <w:szCs w:val="21"/>
              </w:rPr>
            </w:pPr>
          </w:p>
          <w:p w14:paraId="7E7E02D2" w14:textId="6AFECC4D" w:rsidR="00395B0E" w:rsidRDefault="00395B0E" w:rsidP="00D73399">
            <w:pPr>
              <w:rPr>
                <w:rFonts w:hAnsi="ＭＳ 明朝"/>
                <w:szCs w:val="21"/>
              </w:rPr>
            </w:pPr>
            <w:r w:rsidRPr="00395B0E">
              <w:rPr>
                <w:rFonts w:hAnsi="ＭＳ 明朝" w:hint="eastAsia"/>
                <w:spacing w:val="79"/>
                <w:kern w:val="0"/>
                <w:szCs w:val="21"/>
                <w:fitText w:val="1682" w:id="-728956928"/>
              </w:rPr>
              <w:t>工事施工</w:t>
            </w:r>
            <w:r w:rsidRPr="00395B0E">
              <w:rPr>
                <w:rFonts w:hAnsi="ＭＳ 明朝" w:hint="eastAsia"/>
                <w:kern w:val="0"/>
                <w:szCs w:val="21"/>
                <w:fitText w:val="1682" w:id="-728956928"/>
              </w:rPr>
              <w:t>者</w:t>
            </w:r>
          </w:p>
        </w:tc>
        <w:tc>
          <w:tcPr>
            <w:tcW w:w="7229" w:type="dxa"/>
          </w:tcPr>
          <w:p w14:paraId="433F3544" w14:textId="02EFE448" w:rsidR="00395B0E" w:rsidRDefault="00395B0E" w:rsidP="00D73399">
            <w:pPr>
              <w:rPr>
                <w:rFonts w:hAnsi="ＭＳ 明朝"/>
                <w:szCs w:val="21"/>
              </w:rPr>
            </w:pPr>
            <w:r w:rsidRPr="00395B0E">
              <w:rPr>
                <w:rFonts w:hAnsi="ＭＳ 明朝" w:hint="eastAsia"/>
                <w:spacing w:val="420"/>
                <w:kern w:val="0"/>
                <w:szCs w:val="21"/>
                <w:fitText w:val="1260" w:id="-728955391"/>
              </w:rPr>
              <w:t>住</w:t>
            </w:r>
            <w:r w:rsidRPr="00395B0E">
              <w:rPr>
                <w:rFonts w:hAnsi="ＭＳ 明朝" w:hint="eastAsia"/>
                <w:kern w:val="0"/>
                <w:szCs w:val="21"/>
                <w:fitText w:val="1260" w:id="-728955391"/>
              </w:rPr>
              <w:t>所</w:t>
            </w:r>
            <w:r w:rsidRPr="00395B0E">
              <w:rPr>
                <w:rFonts w:hAnsi="ＭＳ 明朝" w:hint="eastAsia"/>
                <w:kern w:val="0"/>
                <w:szCs w:val="21"/>
              </w:rPr>
              <w:t>：</w:t>
            </w:r>
          </w:p>
        </w:tc>
      </w:tr>
      <w:tr w:rsidR="00395B0E" w14:paraId="08FCC273" w14:textId="77777777" w:rsidTr="00395B0E">
        <w:tc>
          <w:tcPr>
            <w:tcW w:w="2122" w:type="dxa"/>
            <w:vMerge/>
          </w:tcPr>
          <w:p w14:paraId="2270A607" w14:textId="77777777" w:rsidR="00395B0E" w:rsidRPr="00587C88" w:rsidRDefault="00395B0E" w:rsidP="00D7339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569E10F1" w14:textId="5EB57105" w:rsidR="00395B0E" w:rsidRDefault="00395B0E" w:rsidP="00D73399">
            <w:pPr>
              <w:rPr>
                <w:rFonts w:hAnsi="ＭＳ 明朝"/>
                <w:szCs w:val="21"/>
              </w:rPr>
            </w:pPr>
            <w:r w:rsidRPr="00395B0E">
              <w:rPr>
                <w:rFonts w:hAnsi="ＭＳ 明朝" w:hint="eastAsia"/>
                <w:kern w:val="0"/>
                <w:szCs w:val="21"/>
              </w:rPr>
              <w:t>名称・代表者：</w:t>
            </w:r>
          </w:p>
        </w:tc>
      </w:tr>
      <w:tr w:rsidR="00395B0E" w14:paraId="1168BCC3" w14:textId="77777777" w:rsidTr="00395B0E">
        <w:tc>
          <w:tcPr>
            <w:tcW w:w="2122" w:type="dxa"/>
            <w:vMerge/>
          </w:tcPr>
          <w:p w14:paraId="2CA2932C" w14:textId="77777777" w:rsidR="00395B0E" w:rsidRPr="00587C88" w:rsidRDefault="00395B0E" w:rsidP="00D7339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73F4CCFB" w14:textId="4C56A6B2" w:rsidR="00395B0E" w:rsidRDefault="00395B0E" w:rsidP="00D73399">
            <w:pPr>
              <w:rPr>
                <w:rFonts w:hAnsi="ＭＳ 明朝"/>
                <w:szCs w:val="21"/>
              </w:rPr>
            </w:pPr>
            <w:r w:rsidRPr="00395B0E">
              <w:rPr>
                <w:rFonts w:hAnsi="ＭＳ 明朝" w:hint="eastAsia"/>
                <w:spacing w:val="70"/>
                <w:kern w:val="0"/>
                <w:szCs w:val="21"/>
                <w:fitText w:val="1260" w:id="-728955392"/>
              </w:rPr>
              <w:t>電話番</w:t>
            </w:r>
            <w:r w:rsidRPr="00395B0E">
              <w:rPr>
                <w:rFonts w:hAnsi="ＭＳ 明朝" w:hint="eastAsia"/>
                <w:kern w:val="0"/>
                <w:szCs w:val="21"/>
                <w:fitText w:val="1260" w:id="-728955392"/>
              </w:rPr>
              <w:t>号</w:t>
            </w:r>
            <w:r>
              <w:rPr>
                <w:rFonts w:hAnsi="ＭＳ 明朝" w:hint="eastAsia"/>
                <w:szCs w:val="21"/>
              </w:rPr>
              <w:t>：</w:t>
            </w:r>
          </w:p>
        </w:tc>
      </w:tr>
      <w:tr w:rsidR="00587C88" w14:paraId="484219F6" w14:textId="77777777" w:rsidTr="00395B0E">
        <w:tc>
          <w:tcPr>
            <w:tcW w:w="2122" w:type="dxa"/>
          </w:tcPr>
          <w:p w14:paraId="5CE985C2" w14:textId="0E41D4D0" w:rsidR="00587C88" w:rsidRDefault="00587C88" w:rsidP="00D73399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79"/>
                <w:kern w:val="0"/>
                <w:szCs w:val="21"/>
                <w:fitText w:val="1680" w:id="-728959231"/>
              </w:rPr>
              <w:t>建設予定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231"/>
              </w:rPr>
              <w:t>日</w:t>
            </w:r>
          </w:p>
        </w:tc>
        <w:tc>
          <w:tcPr>
            <w:tcW w:w="7229" w:type="dxa"/>
          </w:tcPr>
          <w:p w14:paraId="05BD3FB8" w14:textId="5F41F663" w:rsidR="00587C88" w:rsidRDefault="00395B0E" w:rsidP="00D733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着手：令和　　年　　月　　日　　　　　完了：令和　　年　　月　　日</w:t>
            </w:r>
          </w:p>
        </w:tc>
      </w:tr>
      <w:tr w:rsidR="00587C88" w14:paraId="33678033" w14:textId="77777777" w:rsidTr="00395B0E">
        <w:tc>
          <w:tcPr>
            <w:tcW w:w="2122" w:type="dxa"/>
          </w:tcPr>
          <w:p w14:paraId="2FFB1C55" w14:textId="0950B731" w:rsidR="00587C88" w:rsidRPr="00587C88" w:rsidRDefault="00587C88" w:rsidP="00D73399">
            <w:pPr>
              <w:rPr>
                <w:rFonts w:hAnsi="ＭＳ 明朝"/>
                <w:kern w:val="0"/>
                <w:szCs w:val="21"/>
              </w:rPr>
            </w:pPr>
            <w:r w:rsidRPr="00430AF1">
              <w:rPr>
                <w:rFonts w:hAnsi="ＭＳ 明朝" w:hint="eastAsia"/>
                <w:spacing w:val="42"/>
                <w:kern w:val="0"/>
                <w:szCs w:val="21"/>
                <w:fitText w:val="1680" w:id="-728958720"/>
              </w:rPr>
              <w:t>用地取得費</w:t>
            </w:r>
            <w:r w:rsidRPr="00430AF1">
              <w:rPr>
                <w:rFonts w:hAnsi="ＭＳ 明朝" w:hint="eastAsia"/>
                <w:kern w:val="0"/>
                <w:szCs w:val="21"/>
                <w:fitText w:val="1680" w:id="-728958720"/>
              </w:rPr>
              <w:t>用</w:t>
            </w:r>
          </w:p>
        </w:tc>
        <w:tc>
          <w:tcPr>
            <w:tcW w:w="7229" w:type="dxa"/>
          </w:tcPr>
          <w:p w14:paraId="4F7AC1BE" w14:textId="47A64678" w:rsidR="00587C88" w:rsidRDefault="00587C88" w:rsidP="00587C8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587C88" w14:paraId="3239E0A3" w14:textId="77777777" w:rsidTr="00395B0E">
        <w:tc>
          <w:tcPr>
            <w:tcW w:w="2122" w:type="dxa"/>
          </w:tcPr>
          <w:p w14:paraId="2AEABAF9" w14:textId="46C1CF2E" w:rsidR="00587C88" w:rsidRDefault="00587C88" w:rsidP="00587C88">
            <w:pPr>
              <w:rPr>
                <w:rFonts w:hAnsi="ＭＳ 明朝"/>
                <w:szCs w:val="21"/>
              </w:rPr>
            </w:pPr>
            <w:r w:rsidRPr="00587C88">
              <w:rPr>
                <w:rFonts w:hAnsi="ＭＳ 明朝" w:hint="eastAsia"/>
                <w:spacing w:val="140"/>
                <w:kern w:val="0"/>
                <w:szCs w:val="21"/>
                <w:fitText w:val="1680" w:id="-728959230"/>
              </w:rPr>
              <w:t>建設費</w:t>
            </w:r>
            <w:r w:rsidRPr="00587C88">
              <w:rPr>
                <w:rFonts w:hAnsi="ＭＳ 明朝" w:hint="eastAsia"/>
                <w:kern w:val="0"/>
                <w:szCs w:val="21"/>
                <w:fitText w:val="1680" w:id="-728959230"/>
              </w:rPr>
              <w:t>用</w:t>
            </w:r>
          </w:p>
        </w:tc>
        <w:tc>
          <w:tcPr>
            <w:tcW w:w="7229" w:type="dxa"/>
          </w:tcPr>
          <w:p w14:paraId="0A13BCAD" w14:textId="7E7583B7" w:rsidR="00587C88" w:rsidRDefault="00587C88" w:rsidP="00587C8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430AF1" w14:paraId="6C678830" w14:textId="77777777" w:rsidTr="00395B0E">
        <w:tc>
          <w:tcPr>
            <w:tcW w:w="2122" w:type="dxa"/>
          </w:tcPr>
          <w:p w14:paraId="6D33A7DC" w14:textId="77777777" w:rsidR="00430AF1" w:rsidRDefault="00430AF1" w:rsidP="00587C88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１戸当たりの</w:t>
            </w:r>
          </w:p>
          <w:p w14:paraId="718D5DFC" w14:textId="78B25A00" w:rsidR="00430AF1" w:rsidRPr="00587C88" w:rsidRDefault="00430AF1" w:rsidP="00587C88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延床面積</w:t>
            </w:r>
          </w:p>
        </w:tc>
        <w:tc>
          <w:tcPr>
            <w:tcW w:w="7229" w:type="dxa"/>
          </w:tcPr>
          <w:p w14:paraId="575B80C2" w14:textId="4C5CF0E5" w:rsidR="00430AF1" w:rsidRDefault="00430AF1" w:rsidP="00587C8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</w:tbl>
    <w:p w14:paraId="7D3CFED7" w14:textId="00961873" w:rsidR="00D73399" w:rsidRPr="00D73399" w:rsidRDefault="00587C88" w:rsidP="00D7339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</w:t>
      </w:r>
      <w:r w:rsidR="00D73399" w:rsidRPr="00D73399">
        <w:rPr>
          <w:rFonts w:hAnsi="ＭＳ 明朝" w:hint="eastAsia"/>
          <w:szCs w:val="21"/>
        </w:rPr>
        <w:t>添付書類</w:t>
      </w:r>
      <w:r>
        <w:rPr>
          <w:rFonts w:hAnsi="ＭＳ 明朝" w:hint="eastAsia"/>
          <w:szCs w:val="21"/>
        </w:rPr>
        <w:t>】</w:t>
      </w:r>
    </w:p>
    <w:p w14:paraId="76125BD6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（１）現況写真</w:t>
      </w:r>
    </w:p>
    <w:p w14:paraId="395A22F8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（２）建設を行う土地の登記事項証明書及び地図（不動産登記法（平成１６年法律第１２３号）に規定する地図をいう。）の写し</w:t>
      </w:r>
    </w:p>
    <w:p w14:paraId="51FC523E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（３）建設を行う土地を賃借している場合は、当該賃貸借契約書の写し</w:t>
      </w:r>
    </w:p>
    <w:p w14:paraId="57EBFFAB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（４）建設工事費及び用地取得費の見積書の写し</w:t>
      </w:r>
    </w:p>
    <w:p w14:paraId="13BC3996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（５）民間賃貸住宅の設計図書（位置図、配置図、平面図、立面図、建物全体及び各戸の求積図等）</w:t>
      </w:r>
    </w:p>
    <w:p w14:paraId="36F9E9A3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（６）建築基準法第６条に規定する確認の申請書類又は確認済証の写し</w:t>
      </w:r>
    </w:p>
    <w:p w14:paraId="2C84EA42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（７）個人にあっては、居住している市区町村の住民票、所得証明書及び市区町村税の納税証明書</w:t>
      </w:r>
    </w:p>
    <w:p w14:paraId="021BA9DE" w14:textId="77777777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（８）法人にあっては、法人の登記事項証明書、直近の決算書類及び法人事業税の納税証明書</w:t>
      </w:r>
    </w:p>
    <w:p w14:paraId="7A504C7D" w14:textId="71EA2975" w:rsidR="00D73399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  <w:rPr>
          <w:rFonts w:hAnsi="ＭＳ 明朝"/>
          <w:szCs w:val="21"/>
        </w:rPr>
      </w:pPr>
      <w:r w:rsidRPr="00D73399">
        <w:rPr>
          <w:rFonts w:hAnsi="ＭＳ 明朝" w:hint="eastAsia"/>
          <w:szCs w:val="21"/>
        </w:rPr>
        <w:t>（９）第３条第１号から第７号までを全て満たすことについての誓約書</w:t>
      </w:r>
      <w:r w:rsidR="00160052">
        <w:rPr>
          <w:rFonts w:hAnsi="ＭＳ 明朝" w:hint="eastAsia"/>
          <w:szCs w:val="21"/>
        </w:rPr>
        <w:t>（様式第２号）</w:t>
      </w:r>
    </w:p>
    <w:p w14:paraId="504DBA56" w14:textId="75934302" w:rsidR="00CE400A" w:rsidRPr="00D73399" w:rsidRDefault="00D73399" w:rsidP="00D73399">
      <w:pPr>
        <w:overflowPunct w:val="0"/>
        <w:autoSpaceDE w:val="0"/>
        <w:autoSpaceDN w:val="0"/>
        <w:ind w:left="210" w:hanging="210"/>
        <w:jc w:val="left"/>
        <w:textAlignment w:val="center"/>
      </w:pPr>
      <w:r w:rsidRPr="00D73399">
        <w:rPr>
          <w:rFonts w:hAnsi="ＭＳ 明朝" w:hint="eastAsia"/>
          <w:szCs w:val="21"/>
        </w:rPr>
        <w:t>（10）その他町長が必要と認める書類</w:t>
      </w:r>
    </w:p>
    <w:sectPr w:rsidR="00CE400A" w:rsidRPr="00D73399" w:rsidSect="00395B0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B26C5" w14:textId="77777777" w:rsidR="006E26E3" w:rsidRDefault="006E26E3" w:rsidP="00B65E2E">
      <w:r>
        <w:separator/>
      </w:r>
    </w:p>
  </w:endnote>
  <w:endnote w:type="continuationSeparator" w:id="0">
    <w:p w14:paraId="0CE5FE88" w14:textId="77777777" w:rsidR="006E26E3" w:rsidRDefault="006E26E3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DA42B" w14:textId="77777777" w:rsidR="006E26E3" w:rsidRDefault="006E26E3" w:rsidP="00B65E2E">
      <w:r>
        <w:separator/>
      </w:r>
    </w:p>
  </w:footnote>
  <w:footnote w:type="continuationSeparator" w:id="0">
    <w:p w14:paraId="326D4222" w14:textId="77777777" w:rsidR="006E26E3" w:rsidRDefault="006E26E3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0A"/>
    <w:rsid w:val="00124F85"/>
    <w:rsid w:val="0013125F"/>
    <w:rsid w:val="00160052"/>
    <w:rsid w:val="001E4426"/>
    <w:rsid w:val="003666A1"/>
    <w:rsid w:val="00395B0E"/>
    <w:rsid w:val="003E420B"/>
    <w:rsid w:val="00430AF1"/>
    <w:rsid w:val="00587C88"/>
    <w:rsid w:val="006E26E3"/>
    <w:rsid w:val="00AE4F33"/>
    <w:rsid w:val="00B65E2E"/>
    <w:rsid w:val="00C53A00"/>
    <w:rsid w:val="00CE400A"/>
    <w:rsid w:val="00D73399"/>
    <w:rsid w:val="00ED2679"/>
    <w:rsid w:val="00E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E4B56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3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39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5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39</TotalTime>
  <Pages>1</Pages>
  <Words>661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第1号様式(第3条第1項関係)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第1号様式(第3条第1項関係)</dc:title>
  <dc:subject/>
  <dc:creator>(株)ぎょうせい</dc:creator>
  <cp:keywords/>
  <dc:description/>
  <cp:lastModifiedBy>藤澤 槙吾</cp:lastModifiedBy>
  <cp:revision>13</cp:revision>
  <cp:lastPrinted>2003-05-07T10:10:00Z</cp:lastPrinted>
  <dcterms:created xsi:type="dcterms:W3CDTF">2021-02-02T23:31:00Z</dcterms:created>
  <dcterms:modified xsi:type="dcterms:W3CDTF">2025-06-09T09:14:00Z</dcterms:modified>
</cp:coreProperties>
</file>