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F529" w14:textId="0ED09424" w:rsidR="002E3501" w:rsidRDefault="008F14CC" w:rsidP="002E350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BC4FEE">
        <w:rPr>
          <w:rFonts w:hint="eastAsia"/>
        </w:rPr>
        <w:t>第</w:t>
      </w:r>
      <w:r w:rsidR="00807D55">
        <w:rPr>
          <w:rFonts w:hint="eastAsia"/>
        </w:rPr>
        <w:t>３</w:t>
      </w:r>
      <w:r w:rsidR="00BC4FEE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C4FEE">
        <w:rPr>
          <w:rFonts w:hint="eastAsia"/>
        </w:rPr>
        <w:t>６</w:t>
      </w:r>
      <w:r>
        <w:rPr>
          <w:rFonts w:hint="eastAsia"/>
        </w:rPr>
        <w:t>条</w:t>
      </w:r>
      <w:r w:rsidR="00BC4FEE">
        <w:rPr>
          <w:rFonts w:hint="eastAsia"/>
        </w:rPr>
        <w:t>第２項</w:t>
      </w:r>
      <w:r>
        <w:rPr>
          <w:rFonts w:hint="eastAsia"/>
        </w:rPr>
        <w:t>関係</w:t>
      </w:r>
      <w:r>
        <w:t>)</w:t>
      </w:r>
    </w:p>
    <w:p w14:paraId="5EBDF0AC" w14:textId="3F8CD0AC" w:rsidR="002E3501" w:rsidRDefault="002E3501" w:rsidP="002E3501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 w:rsidRPr="007E0D16">
        <w:rPr>
          <w:rFonts w:hAnsi="ＭＳ 明朝" w:hint="eastAsia"/>
        </w:rPr>
        <w:t>双葉町民間賃貸住宅</w:t>
      </w:r>
      <w:r w:rsidR="00AF2638">
        <w:rPr>
          <w:rFonts w:hAnsi="ＭＳ 明朝" w:hint="eastAsia"/>
        </w:rPr>
        <w:t>新築</w:t>
      </w:r>
      <w:r w:rsidRPr="007E0D16">
        <w:rPr>
          <w:rFonts w:hAnsi="ＭＳ 明朝" w:hint="eastAsia"/>
        </w:rPr>
        <w:t>等促進事業</w:t>
      </w:r>
      <w:r>
        <w:rPr>
          <w:rFonts w:hAnsi="ＭＳ 明朝" w:hint="eastAsia"/>
        </w:rPr>
        <w:t>補助金交付（不交付）決定通知書</w:t>
      </w:r>
    </w:p>
    <w:p w14:paraId="38B4C191" w14:textId="22ECC012" w:rsidR="002E3501" w:rsidRDefault="002E3501" w:rsidP="002E3501">
      <w:pPr>
        <w:wordWrap w:val="0"/>
        <w:overflowPunct w:val="0"/>
        <w:autoSpaceDE w:val="0"/>
        <w:autoSpaceDN w:val="0"/>
        <w:spacing w:after="360"/>
        <w:ind w:left="210" w:hanging="210"/>
        <w:jc w:val="right"/>
        <w:textAlignment w:val="center"/>
      </w:pPr>
      <w:r>
        <w:rPr>
          <w:rFonts w:hint="eastAsia"/>
        </w:rPr>
        <w:t>第　　　　　　　号</w:t>
      </w:r>
      <w:r>
        <w:br/>
      </w:r>
      <w:r>
        <w:rPr>
          <w:rFonts w:hint="eastAsia"/>
        </w:rPr>
        <w:t xml:space="preserve">　　年　　月　　日</w:t>
      </w:r>
    </w:p>
    <w:p w14:paraId="19E2B140" w14:textId="20B72185" w:rsidR="008F14CC" w:rsidRDefault="00F53306" w:rsidP="002E350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　　　　</w:t>
      </w:r>
      <w:r w:rsidR="00312CE5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14:paraId="508D3DDB" w14:textId="32BC0777" w:rsidR="002E3501" w:rsidRDefault="002E3501" w:rsidP="002E350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>双葉町長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</w:t>
      </w:r>
      <w:r w:rsidR="007A19FE">
        <w:rPr>
          <w:rFonts w:hint="eastAsia"/>
        </w:rPr>
        <w:t xml:space="preserve">　</w:t>
      </w:r>
    </w:p>
    <w:p w14:paraId="28B6A7B0" w14:textId="6D868D7B" w:rsidR="008F14CC" w:rsidRDefault="008F14CC" w:rsidP="00BC4FEE">
      <w:pPr>
        <w:wordWrap w:val="0"/>
        <w:overflowPunct w:val="0"/>
        <w:autoSpaceDE w:val="0"/>
        <w:autoSpaceDN w:val="0"/>
        <w:spacing w:after="360"/>
        <w:ind w:leftChars="100" w:left="210" w:firstLineChars="100" w:firstLine="210"/>
        <w:textAlignment w:val="center"/>
      </w:pPr>
      <w:r>
        <w:rPr>
          <w:rFonts w:hint="eastAsia"/>
        </w:rPr>
        <w:t xml:space="preserve">　　年　　月　　日付</w:t>
      </w:r>
      <w:r w:rsidR="002E3501">
        <w:rPr>
          <w:rFonts w:hint="eastAsia"/>
        </w:rPr>
        <w:t>け</w:t>
      </w:r>
      <w:r>
        <w:rPr>
          <w:rFonts w:hint="eastAsia"/>
        </w:rPr>
        <w:t>で交付申請のあ</w:t>
      </w:r>
      <w:r w:rsidR="00954983">
        <w:rPr>
          <w:rFonts w:hint="eastAsia"/>
        </w:rPr>
        <w:t>っ</w:t>
      </w:r>
      <w:r>
        <w:rPr>
          <w:rFonts w:hint="eastAsia"/>
        </w:rPr>
        <w:t>た</w:t>
      </w:r>
      <w:r w:rsidR="00BC4FEE" w:rsidRPr="00F40E85">
        <w:rPr>
          <w:rFonts w:hAnsi="ＭＳ 明朝" w:hint="eastAsia"/>
        </w:rPr>
        <w:t>双葉町民間賃貸住宅</w:t>
      </w:r>
      <w:r w:rsidR="00BC4FEE">
        <w:rPr>
          <w:rFonts w:hAnsi="ＭＳ 明朝" w:hint="eastAsia"/>
        </w:rPr>
        <w:t>新築</w:t>
      </w:r>
      <w:r w:rsidR="00BC4FEE" w:rsidRPr="004E63F6">
        <w:rPr>
          <w:rFonts w:hAnsi="ＭＳ 明朝" w:hint="eastAsia"/>
        </w:rPr>
        <w:t>等</w:t>
      </w:r>
      <w:r w:rsidR="00BC4FEE" w:rsidRPr="00F40E85">
        <w:rPr>
          <w:rFonts w:hAnsi="ＭＳ 明朝" w:hint="eastAsia"/>
        </w:rPr>
        <w:t>促進事業補助金</w:t>
      </w:r>
      <w:r>
        <w:rPr>
          <w:rFonts w:hint="eastAsia"/>
        </w:rPr>
        <w:t>について</w:t>
      </w:r>
      <w:r w:rsidR="00BC4FEE">
        <w:rPr>
          <w:rFonts w:hint="eastAsia"/>
        </w:rPr>
        <w:t>、</w:t>
      </w:r>
      <w:r w:rsidR="002E3501" w:rsidRPr="007E0D16">
        <w:rPr>
          <w:rFonts w:hAnsi="ＭＳ 明朝" w:hint="eastAsia"/>
        </w:rPr>
        <w:t>双葉町民間賃貸住宅</w:t>
      </w:r>
      <w:r w:rsidR="00784D37">
        <w:rPr>
          <w:rFonts w:hAnsi="ＭＳ 明朝" w:hint="eastAsia"/>
        </w:rPr>
        <w:t>新築</w:t>
      </w:r>
      <w:r w:rsidR="002E3501" w:rsidRPr="007E0D16">
        <w:rPr>
          <w:rFonts w:hAnsi="ＭＳ 明朝" w:hint="eastAsia"/>
        </w:rPr>
        <w:t>等促進事業</w:t>
      </w:r>
      <w:r w:rsidR="002E3501">
        <w:rPr>
          <w:rFonts w:hAnsi="ＭＳ 明朝" w:hint="eastAsia"/>
        </w:rPr>
        <w:t>補助金交付要綱</w:t>
      </w:r>
      <w:r>
        <w:rPr>
          <w:rFonts w:hint="eastAsia"/>
        </w:rPr>
        <w:t>第</w:t>
      </w:r>
      <w:r w:rsidR="002E3501">
        <w:rPr>
          <w:rFonts w:hint="eastAsia"/>
        </w:rPr>
        <w:t>６</w:t>
      </w:r>
      <w:r>
        <w:rPr>
          <w:rFonts w:hint="eastAsia"/>
        </w:rPr>
        <w:t>条</w:t>
      </w:r>
      <w:r w:rsidR="002E3501">
        <w:rPr>
          <w:rFonts w:hint="eastAsia"/>
        </w:rPr>
        <w:t>第２項</w:t>
      </w:r>
      <w:r>
        <w:rPr>
          <w:rFonts w:hint="eastAsia"/>
        </w:rPr>
        <w:t>の規定により</w:t>
      </w:r>
      <w:r w:rsidR="00BC4FEE">
        <w:rPr>
          <w:rFonts w:hint="eastAsia"/>
        </w:rPr>
        <w:t>、</w:t>
      </w:r>
      <w:r>
        <w:rPr>
          <w:rFonts w:hint="eastAsia"/>
        </w:rPr>
        <w:t>下記のとおり決定したので通知します。</w:t>
      </w:r>
    </w:p>
    <w:p w14:paraId="4D143D6D" w14:textId="77777777" w:rsidR="008F14CC" w:rsidRDefault="008F14CC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14:paraId="1C854C27" w14:textId="3C14737C" w:rsidR="008F14CC" w:rsidRDefault="008F14CC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F53306">
        <w:rPr>
          <w:rFonts w:hint="eastAsia"/>
        </w:rPr>
        <w:t>１</w:t>
      </w:r>
      <w:r>
        <w:rPr>
          <w:rFonts w:hint="eastAsia"/>
        </w:rPr>
        <w:t xml:space="preserve">　</w:t>
      </w:r>
      <w:r w:rsidR="00F53306">
        <w:rPr>
          <w:rFonts w:hint="eastAsia"/>
        </w:rPr>
        <w:t>交付</w:t>
      </w:r>
      <w:r>
        <w:rPr>
          <w:rFonts w:hint="eastAsia"/>
        </w:rPr>
        <w:t>決定額</w:t>
      </w:r>
      <w:r w:rsidR="00F53306">
        <w:rPr>
          <w:rFonts w:hint="eastAsia"/>
        </w:rPr>
        <w:t xml:space="preserve">　　金</w:t>
      </w:r>
      <w:r>
        <w:rPr>
          <w:rFonts w:hint="eastAsia"/>
        </w:rPr>
        <w:t xml:space="preserve">　　　　　　　　</w:t>
      </w:r>
      <w:r w:rsidR="00312CE5">
        <w:rPr>
          <w:rFonts w:hint="eastAsia"/>
        </w:rPr>
        <w:t xml:space="preserve">　　</w:t>
      </w:r>
      <w:r>
        <w:rPr>
          <w:rFonts w:hint="eastAsia"/>
        </w:rPr>
        <w:t>円</w:t>
      </w:r>
    </w:p>
    <w:p w14:paraId="779F3655" w14:textId="77777777" w:rsidR="000B6660" w:rsidRDefault="000B6660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40C72792" w14:textId="592CA31E" w:rsidR="008F14CC" w:rsidRDefault="008F14CC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F53306">
        <w:rPr>
          <w:rFonts w:hint="eastAsia"/>
        </w:rPr>
        <w:t>２</w:t>
      </w:r>
      <w:r>
        <w:rPr>
          <w:rFonts w:hint="eastAsia"/>
        </w:rPr>
        <w:t xml:space="preserve">　</w:t>
      </w:r>
      <w:r w:rsidR="00F53306">
        <w:rPr>
          <w:rFonts w:hint="eastAsia"/>
        </w:rPr>
        <w:t>その他</w:t>
      </w:r>
    </w:p>
    <w:p w14:paraId="1FBC9F2F" w14:textId="6A098095" w:rsidR="00F53306" w:rsidRDefault="00F53306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（１）この補助金は、交付の目的以外に使用しないこと。</w:t>
      </w:r>
    </w:p>
    <w:p w14:paraId="4630B032" w14:textId="3EB8479C" w:rsidR="00F627C6" w:rsidRDefault="00F53306" w:rsidP="00F627C6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Ansi="ＭＳ 明朝"/>
        </w:rPr>
      </w:pPr>
      <w:r>
        <w:rPr>
          <w:rFonts w:hint="eastAsia"/>
        </w:rPr>
        <w:t xml:space="preserve">　（２）</w:t>
      </w:r>
      <w:r w:rsidR="00F627C6">
        <w:rPr>
          <w:rFonts w:hAnsi="ＭＳ 明朝" w:hint="eastAsia"/>
        </w:rPr>
        <w:t>補助金対象工事の内容を変更し、又は中止する場合は、</w:t>
      </w:r>
      <w:r w:rsidR="00F627C6" w:rsidRPr="007E0D16">
        <w:rPr>
          <w:rFonts w:hAnsi="ＭＳ 明朝" w:hint="eastAsia"/>
        </w:rPr>
        <w:t>双葉町民間賃貸住宅</w:t>
      </w:r>
      <w:r w:rsidR="00841F49">
        <w:rPr>
          <w:rFonts w:hAnsi="ＭＳ 明朝" w:hint="eastAsia"/>
        </w:rPr>
        <w:t>新築</w:t>
      </w:r>
      <w:r w:rsidR="00F627C6" w:rsidRPr="007E0D16">
        <w:rPr>
          <w:rFonts w:hAnsi="ＭＳ 明朝" w:hint="eastAsia"/>
        </w:rPr>
        <w:t>等促進事業</w:t>
      </w:r>
      <w:r w:rsidR="00F627C6">
        <w:rPr>
          <w:rFonts w:hAnsi="ＭＳ 明朝" w:hint="eastAsia"/>
        </w:rPr>
        <w:t>補助金変更・廃止承認申請書（様式第</w:t>
      </w:r>
      <w:r w:rsidR="00807D55">
        <w:rPr>
          <w:rFonts w:hAnsi="ＭＳ 明朝" w:hint="eastAsia"/>
        </w:rPr>
        <w:t>４</w:t>
      </w:r>
      <w:r w:rsidR="00F627C6">
        <w:rPr>
          <w:rFonts w:hAnsi="ＭＳ 明朝" w:hint="eastAsia"/>
        </w:rPr>
        <w:t>号）に必要な書類を添えて申請し、町長の承認を受けること。</w:t>
      </w:r>
    </w:p>
    <w:p w14:paraId="160350EA" w14:textId="67A791F5" w:rsidR="00F627C6" w:rsidRDefault="00F53306" w:rsidP="00F627C6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（３）</w:t>
      </w:r>
      <w:r w:rsidR="00F627C6">
        <w:rPr>
          <w:rFonts w:hint="eastAsia"/>
        </w:rPr>
        <w:t>補助金対象工事に着手したときは、速やかに</w:t>
      </w:r>
      <w:r w:rsidR="00F627C6" w:rsidRPr="007E0D16">
        <w:rPr>
          <w:rFonts w:hAnsi="ＭＳ 明朝" w:hint="eastAsia"/>
        </w:rPr>
        <w:t>双葉町民間賃貸住宅</w:t>
      </w:r>
      <w:r w:rsidR="00F627C6">
        <w:rPr>
          <w:rFonts w:hAnsi="ＭＳ 明朝" w:hint="eastAsia"/>
        </w:rPr>
        <w:t>新築</w:t>
      </w:r>
      <w:r w:rsidR="00F627C6" w:rsidRPr="007E0D16">
        <w:rPr>
          <w:rFonts w:hAnsi="ＭＳ 明朝" w:hint="eastAsia"/>
        </w:rPr>
        <w:t>等促進事業</w:t>
      </w:r>
      <w:r w:rsidR="00F627C6">
        <w:rPr>
          <w:rFonts w:hAnsi="ＭＳ 明朝" w:hint="eastAsia"/>
        </w:rPr>
        <w:t>工事着手届（様式第</w:t>
      </w:r>
      <w:r w:rsidR="00807D55">
        <w:rPr>
          <w:rFonts w:hAnsi="ＭＳ 明朝" w:hint="eastAsia"/>
        </w:rPr>
        <w:t>６</w:t>
      </w:r>
      <w:r w:rsidR="00F627C6">
        <w:rPr>
          <w:rFonts w:hAnsi="ＭＳ 明朝" w:hint="eastAsia"/>
        </w:rPr>
        <w:t>号）を提出すること。</w:t>
      </w:r>
    </w:p>
    <w:p w14:paraId="4A56CDB3" w14:textId="2614FBA0" w:rsidR="00F53306" w:rsidRPr="00F53306" w:rsidRDefault="00F53306" w:rsidP="00F53306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（４）必要に応じ、交付決定者から報告を求め、又は職員により調査する場合がある。</w:t>
      </w:r>
    </w:p>
    <w:sectPr w:rsidR="00F53306" w:rsidRPr="00F53306" w:rsidSect="00312CE5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2AC05" w14:textId="77777777" w:rsidR="00DA331A" w:rsidRDefault="00DA331A" w:rsidP="00B65E2E">
      <w:r>
        <w:separator/>
      </w:r>
    </w:p>
  </w:endnote>
  <w:endnote w:type="continuationSeparator" w:id="0">
    <w:p w14:paraId="17E1DBC5" w14:textId="77777777" w:rsidR="00DA331A" w:rsidRDefault="00DA331A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C999F" w14:textId="77777777" w:rsidR="00DA331A" w:rsidRDefault="00DA331A" w:rsidP="00B65E2E">
      <w:r>
        <w:separator/>
      </w:r>
    </w:p>
  </w:footnote>
  <w:footnote w:type="continuationSeparator" w:id="0">
    <w:p w14:paraId="259891DB" w14:textId="77777777" w:rsidR="00DA331A" w:rsidRDefault="00DA331A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CC"/>
    <w:rsid w:val="000B6660"/>
    <w:rsid w:val="002E3501"/>
    <w:rsid w:val="00312CE5"/>
    <w:rsid w:val="00784D37"/>
    <w:rsid w:val="007A19FE"/>
    <w:rsid w:val="007A1AEB"/>
    <w:rsid w:val="00807D55"/>
    <w:rsid w:val="00841F49"/>
    <w:rsid w:val="008F14CC"/>
    <w:rsid w:val="00954983"/>
    <w:rsid w:val="00AF2638"/>
    <w:rsid w:val="00B65E2E"/>
    <w:rsid w:val="00BC4FEE"/>
    <w:rsid w:val="00DA331A"/>
    <w:rsid w:val="00F41320"/>
    <w:rsid w:val="00F53306"/>
    <w:rsid w:val="00F627C6"/>
    <w:rsid w:val="00F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EAAD7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C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4F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379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(株)ぎょうせい</dc:creator>
  <cp:keywords/>
  <dc:description/>
  <cp:lastModifiedBy>藤澤 槙吾</cp:lastModifiedBy>
  <cp:revision>7</cp:revision>
  <cp:lastPrinted>2003-05-07T10:14:00Z</cp:lastPrinted>
  <dcterms:created xsi:type="dcterms:W3CDTF">2025-05-13T01:11:00Z</dcterms:created>
  <dcterms:modified xsi:type="dcterms:W3CDTF">2025-06-09T09:18:00Z</dcterms:modified>
</cp:coreProperties>
</file>