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AFBBB" w14:textId="190A67D0" w:rsidR="00015B23" w:rsidRDefault="00015B23">
      <w:pPr>
        <w:wordWrap w:val="0"/>
        <w:overflowPunct w:val="0"/>
        <w:autoSpaceDE w:val="0"/>
        <w:autoSpaceDN w:val="0"/>
        <w:spacing w:after="360"/>
        <w:textAlignment w:val="center"/>
      </w:pPr>
      <w:r>
        <w:rPr>
          <w:rFonts w:hint="eastAsia"/>
        </w:rPr>
        <w:t>様式</w:t>
      </w:r>
      <w:r w:rsidR="00BF5ED5">
        <w:rPr>
          <w:rFonts w:hint="eastAsia"/>
        </w:rPr>
        <w:t>第１</w:t>
      </w:r>
      <w:r w:rsidR="005E6653">
        <w:rPr>
          <w:rFonts w:hint="eastAsia"/>
        </w:rPr>
        <w:t>１</w:t>
      </w:r>
      <w:r w:rsidR="00BF5ED5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F5ED5">
        <w:rPr>
          <w:rFonts w:hint="eastAsia"/>
        </w:rPr>
        <w:t>１４</w:t>
      </w:r>
      <w:r>
        <w:rPr>
          <w:rFonts w:hint="eastAsia"/>
        </w:rPr>
        <w:t>条関係</w:t>
      </w:r>
      <w:r>
        <w:t>)</w:t>
      </w:r>
    </w:p>
    <w:p w14:paraId="39412D3C" w14:textId="4FB0E48F" w:rsidR="00BF5ED5" w:rsidRPr="00BF5ED5" w:rsidRDefault="00BF5ED5" w:rsidP="00BF5ED5">
      <w:pPr>
        <w:wordWrap w:val="0"/>
        <w:overflowPunct w:val="0"/>
        <w:autoSpaceDE w:val="0"/>
        <w:autoSpaceDN w:val="0"/>
        <w:spacing w:after="360"/>
        <w:jc w:val="center"/>
        <w:textAlignment w:val="center"/>
      </w:pPr>
      <w:r>
        <w:rPr>
          <w:rFonts w:hAnsi="ＭＳ 明朝" w:hint="eastAsia"/>
        </w:rPr>
        <w:t>双葉町</w:t>
      </w:r>
      <w:r w:rsidRPr="00C3482E">
        <w:rPr>
          <w:rFonts w:hAnsi="ＭＳ 明朝" w:hint="eastAsia"/>
        </w:rPr>
        <w:t>民間賃貸住宅</w:t>
      </w:r>
      <w:r>
        <w:rPr>
          <w:rFonts w:hAnsi="ＭＳ 明朝" w:hint="eastAsia"/>
        </w:rPr>
        <w:t>新築</w:t>
      </w:r>
      <w:r w:rsidRPr="00C3482E">
        <w:rPr>
          <w:rFonts w:hAnsi="ＭＳ 明朝" w:hint="eastAsia"/>
        </w:rPr>
        <w:t>等促進事業利用状況報告書</w:t>
      </w:r>
    </w:p>
    <w:p w14:paraId="23566B33" w14:textId="06935545" w:rsidR="00015B23" w:rsidRDefault="00015B23">
      <w:pPr>
        <w:wordWrap w:val="0"/>
        <w:overflowPunct w:val="0"/>
        <w:autoSpaceDE w:val="0"/>
        <w:autoSpaceDN w:val="0"/>
        <w:spacing w:after="360"/>
        <w:ind w:right="420"/>
        <w:jc w:val="right"/>
        <w:textAlignment w:val="center"/>
      </w:pPr>
      <w:r>
        <w:rPr>
          <w:rFonts w:hint="eastAsia"/>
        </w:rPr>
        <w:t xml:space="preserve">　　年　　月　　日</w:t>
      </w:r>
    </w:p>
    <w:p w14:paraId="60400AED" w14:textId="77777777" w:rsidR="00BF5ED5" w:rsidRDefault="00BF5ED5" w:rsidP="00BF5ED5">
      <w:pPr>
        <w:wordWrap w:val="0"/>
        <w:overflowPunct w:val="0"/>
        <w:autoSpaceDE w:val="0"/>
        <w:autoSpaceDN w:val="0"/>
        <w:spacing w:after="360"/>
        <w:textAlignment w:val="center"/>
      </w:pPr>
      <w:r>
        <w:rPr>
          <w:rFonts w:hint="eastAsia"/>
        </w:rPr>
        <w:t xml:space="preserve">　　双葉町長</w:t>
      </w:r>
      <w:r>
        <w:t>(</w:t>
      </w:r>
      <w:r>
        <w:rPr>
          <w:rFonts w:hint="eastAsia"/>
        </w:rPr>
        <w:t>氏名</w:t>
      </w:r>
      <w:r>
        <w:t>)</w:t>
      </w:r>
      <w:r>
        <w:rPr>
          <w:rFonts w:hint="eastAsia"/>
        </w:rPr>
        <w:t xml:space="preserve">　　　　　様</w:t>
      </w:r>
    </w:p>
    <w:p w14:paraId="5034E102" w14:textId="77777777" w:rsidR="006E657E" w:rsidRDefault="006E657E" w:rsidP="006E657E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</w:rPr>
        <w:t xml:space="preserve">申請者　</w:t>
      </w:r>
      <w:r w:rsidRPr="00587C88">
        <w:rPr>
          <w:rFonts w:hint="eastAsia"/>
          <w:u w:val="single"/>
        </w:rPr>
        <w:t xml:space="preserve">住所又は所在地　　　　　　　　　</w:t>
      </w:r>
    </w:p>
    <w:p w14:paraId="17A8E465" w14:textId="70917C7F" w:rsidR="006E657E" w:rsidRDefault="006E657E" w:rsidP="006E657E">
      <w:pPr>
        <w:wordWrap w:val="0"/>
        <w:overflowPunct w:val="0"/>
        <w:autoSpaceDE w:val="0"/>
        <w:autoSpaceDN w:val="0"/>
        <w:spacing w:after="360"/>
        <w:ind w:right="420"/>
        <w:jc w:val="right"/>
        <w:textAlignment w:val="center"/>
      </w:pPr>
      <w:r w:rsidRPr="006E657E">
        <w:rPr>
          <w:rFonts w:hint="eastAsia"/>
          <w:spacing w:val="21"/>
          <w:kern w:val="0"/>
          <w:fitText w:val="1470" w:id="-702359040"/>
        </w:rPr>
        <w:t>氏名又は名</w:t>
      </w:r>
      <w:r w:rsidRPr="006E657E">
        <w:rPr>
          <w:rFonts w:hint="eastAsia"/>
          <w:kern w:val="0"/>
          <w:fitText w:val="1470" w:id="-702359040"/>
        </w:rPr>
        <w:t>称</w:t>
      </w:r>
      <w:r>
        <w:rPr>
          <w:rFonts w:hint="eastAsia"/>
        </w:rPr>
        <w:t xml:space="preserve">　　　　　　　　　</w:t>
      </w:r>
      <w:r>
        <w:br/>
      </w:r>
      <w:r w:rsidRPr="00587C88">
        <w:rPr>
          <w:rFonts w:hint="eastAsia"/>
          <w:u w:val="single"/>
        </w:rPr>
        <w:t xml:space="preserve">及び代表者氏名　　　　　　　　</w:t>
      </w:r>
      <w:r w:rsidR="0018658D">
        <w:rPr>
          <w:rFonts w:hint="eastAsia"/>
          <w:u w:val="single"/>
        </w:rPr>
        <w:t xml:space="preserve">　</w:t>
      </w:r>
      <w:r>
        <w:br/>
      </w:r>
      <w:r w:rsidRPr="006E657E">
        <w:rPr>
          <w:rFonts w:hint="eastAsia"/>
          <w:spacing w:val="105"/>
          <w:kern w:val="0"/>
          <w:u w:val="single"/>
          <w:fitText w:val="1470" w:id="-702359039"/>
        </w:rPr>
        <w:t>電話番</w:t>
      </w:r>
      <w:r w:rsidRPr="006E657E">
        <w:rPr>
          <w:rFonts w:hint="eastAsia"/>
          <w:kern w:val="0"/>
          <w:u w:val="single"/>
          <w:fitText w:val="1470" w:id="-702359039"/>
        </w:rPr>
        <w:t>号</w:t>
      </w:r>
      <w:r w:rsidRPr="00587C88">
        <w:rPr>
          <w:rFonts w:hint="eastAsia"/>
          <w:u w:val="single"/>
        </w:rPr>
        <w:t xml:space="preserve">　　　</w:t>
      </w:r>
      <w:r w:rsidRPr="00395B0E">
        <w:rPr>
          <w:rFonts w:hint="eastAsia"/>
          <w:u w:val="single"/>
        </w:rPr>
        <w:t xml:space="preserve">　　　　　　</w:t>
      </w:r>
    </w:p>
    <w:p w14:paraId="7F7023B1" w14:textId="6543D9B5" w:rsidR="00015B23" w:rsidRDefault="00015B23">
      <w:pPr>
        <w:wordWrap w:val="0"/>
        <w:overflowPunct w:val="0"/>
        <w:autoSpaceDE w:val="0"/>
        <w:autoSpaceDN w:val="0"/>
        <w:spacing w:after="360"/>
        <w:ind w:left="210" w:hanging="210"/>
        <w:textAlignment w:val="center"/>
      </w:pPr>
      <w:r>
        <w:rPr>
          <w:rFonts w:hint="eastAsia"/>
        </w:rPr>
        <w:t xml:space="preserve">　　　年　　月　　日付</w:t>
      </w:r>
      <w:r w:rsidR="00BF5ED5">
        <w:rPr>
          <w:rFonts w:hint="eastAsia"/>
        </w:rPr>
        <w:t>け双葉町指令</w:t>
      </w:r>
      <w:r>
        <w:rPr>
          <w:rFonts w:hint="eastAsia"/>
        </w:rPr>
        <w:t>第　　号で交付</w:t>
      </w:r>
      <w:r w:rsidR="00BF5ED5">
        <w:rPr>
          <w:rFonts w:hint="eastAsia"/>
        </w:rPr>
        <w:t>決定のあった</w:t>
      </w:r>
      <w:r w:rsidR="00BF5ED5" w:rsidRPr="00756DF5">
        <w:rPr>
          <w:rFonts w:hAnsi="ＭＳ 明朝" w:hint="eastAsia"/>
        </w:rPr>
        <w:t>双葉町民間賃貸住宅</w:t>
      </w:r>
      <w:r w:rsidR="00BF5ED5">
        <w:rPr>
          <w:rFonts w:hAnsi="ＭＳ 明朝" w:hint="eastAsia"/>
        </w:rPr>
        <w:t>新築</w:t>
      </w:r>
      <w:r w:rsidR="00BF5ED5" w:rsidRPr="00756DF5">
        <w:rPr>
          <w:rFonts w:hAnsi="ＭＳ 明朝" w:hint="eastAsia"/>
        </w:rPr>
        <w:t>等促進事業</w:t>
      </w:r>
      <w:r w:rsidR="00BF5ED5">
        <w:rPr>
          <w:rFonts w:hAnsi="ＭＳ 明朝" w:hint="eastAsia"/>
        </w:rPr>
        <w:t>補助金</w:t>
      </w:r>
      <w:r w:rsidR="00BF5ED5">
        <w:rPr>
          <w:rFonts w:hint="eastAsia"/>
        </w:rPr>
        <w:t>を活用して整備した賃貸住宅の利用状況について、</w:t>
      </w:r>
      <w:r w:rsidR="00975DF7">
        <w:rPr>
          <w:rFonts w:hAnsi="ＭＳ 明朝" w:hint="eastAsia"/>
        </w:rPr>
        <w:t>双葉町</w:t>
      </w:r>
      <w:r w:rsidR="00975DF7" w:rsidRPr="00C3482E">
        <w:rPr>
          <w:rFonts w:hAnsi="ＭＳ 明朝" w:hint="eastAsia"/>
        </w:rPr>
        <w:t>民間賃貸住宅</w:t>
      </w:r>
      <w:r w:rsidR="00975DF7">
        <w:rPr>
          <w:rFonts w:hAnsi="ＭＳ 明朝" w:hint="eastAsia"/>
        </w:rPr>
        <w:t>新築</w:t>
      </w:r>
      <w:r w:rsidR="00975DF7" w:rsidRPr="00C3482E">
        <w:rPr>
          <w:rFonts w:hAnsi="ＭＳ 明朝" w:hint="eastAsia"/>
        </w:rPr>
        <w:t>等促進事業</w:t>
      </w:r>
      <w:r w:rsidR="00975DF7">
        <w:rPr>
          <w:rFonts w:hAnsi="ＭＳ 明朝" w:hint="eastAsia"/>
        </w:rPr>
        <w:t>補助金交付要綱第１４条の規定により</w:t>
      </w:r>
      <w:r w:rsidR="00BF5ED5">
        <w:rPr>
          <w:rFonts w:hint="eastAsia"/>
        </w:rPr>
        <w:t>報告します。</w:t>
      </w:r>
    </w:p>
    <w:p w14:paraId="37E627CA" w14:textId="22D7C228" w:rsidR="00BF5ED5" w:rsidRPr="00BF5ED5" w:rsidRDefault="00015B23" w:rsidP="00BF5ED5">
      <w:pPr>
        <w:wordWrap w:val="0"/>
        <w:overflowPunct w:val="0"/>
        <w:autoSpaceDE w:val="0"/>
        <w:autoSpaceDN w:val="0"/>
        <w:spacing w:after="360"/>
        <w:jc w:val="center"/>
        <w:textAlignment w:val="center"/>
      </w:pPr>
      <w:r>
        <w:rPr>
          <w:rFonts w:hint="eastAsia"/>
        </w:rPr>
        <w:t>記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2435"/>
        <w:gridCol w:w="6852"/>
      </w:tblGrid>
      <w:tr w:rsidR="00181594" w14:paraId="4410BBEF" w14:textId="77777777" w:rsidTr="00BF5ED5">
        <w:trPr>
          <w:trHeight w:val="680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4784" w14:textId="0027DF57" w:rsidR="00181594" w:rsidRDefault="00181594">
            <w:pPr>
              <w:jc w:val="center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住宅の名称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9076" w14:textId="77777777" w:rsidR="00181594" w:rsidRDefault="00181594">
            <w:pPr>
              <w:rPr>
                <w:rFonts w:hAnsi="ＭＳ 明朝" w:cs="ＭＳ 明朝"/>
                <w:kern w:val="0"/>
              </w:rPr>
            </w:pPr>
          </w:p>
        </w:tc>
      </w:tr>
      <w:tr w:rsidR="00BF5ED5" w14:paraId="0264F0D4" w14:textId="77777777" w:rsidTr="00BF5ED5">
        <w:trPr>
          <w:trHeight w:val="680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3B04" w14:textId="77777777" w:rsidR="00BF5ED5" w:rsidRDefault="00BF5ED5">
            <w:pPr>
              <w:jc w:val="center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賃貸住宅の所在地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1B8A2" w14:textId="7B3666A9" w:rsidR="00BF5ED5" w:rsidRDefault="00BF5ED5">
            <w:pPr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福島県双葉郡双葉町</w:t>
            </w:r>
          </w:p>
        </w:tc>
      </w:tr>
      <w:tr w:rsidR="00BF5ED5" w14:paraId="06EF90A1" w14:textId="77777777" w:rsidTr="00BF5ED5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79D8D" w14:textId="77777777" w:rsidR="00BF5ED5" w:rsidRDefault="00BF5ED5">
            <w:pPr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補助金交付申請時と比較して，建物の用途，戸数の状況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40E55" w14:textId="77777777" w:rsidR="00BF5ED5" w:rsidRDefault="00BF5ED5">
            <w:pPr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変更あり・変更なし</w:t>
            </w:r>
          </w:p>
          <w:p w14:paraId="300690D9" w14:textId="072AD6AB" w:rsidR="00BF5ED5" w:rsidRDefault="00BF5ED5">
            <w:pPr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（変更がある場合，その内容）</w:t>
            </w:r>
          </w:p>
        </w:tc>
      </w:tr>
      <w:tr w:rsidR="00BF5ED5" w14:paraId="168C63A7" w14:textId="77777777" w:rsidTr="00BF5ED5">
        <w:trPr>
          <w:trHeight w:val="680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C2204" w14:textId="77777777" w:rsidR="00BF5ED5" w:rsidRDefault="00BF5ED5">
            <w:pPr>
              <w:ind w:right="-85"/>
              <w:jc w:val="center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入居戸数／全戸数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CFC4" w14:textId="77777777" w:rsidR="00BF5ED5" w:rsidRDefault="00BF5ED5">
            <w:pPr>
              <w:rPr>
                <w:rFonts w:ascii="Century" w:hAnsi="ＭＳ 明朝" w:cs="ＭＳ 明朝"/>
                <w:kern w:val="0"/>
                <w:sz w:val="20"/>
              </w:rPr>
            </w:pPr>
          </w:p>
        </w:tc>
      </w:tr>
      <w:tr w:rsidR="00181594" w14:paraId="6FA746C3" w14:textId="77777777" w:rsidTr="00BF5ED5">
        <w:trPr>
          <w:trHeight w:val="680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7D0F" w14:textId="0D5520AF" w:rsidR="00181594" w:rsidRDefault="00181594">
            <w:pPr>
              <w:ind w:right="-85"/>
              <w:jc w:val="center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家賃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6D4E" w14:textId="0D8F743F" w:rsidR="00181594" w:rsidRDefault="00181594">
            <w:pPr>
              <w:rPr>
                <w:rFonts w:ascii="Century" w:hAnsi="ＭＳ 明朝" w:cs="ＭＳ 明朝"/>
                <w:kern w:val="0"/>
                <w:sz w:val="20"/>
              </w:rPr>
            </w:pPr>
            <w:r>
              <w:rPr>
                <w:rFonts w:ascii="Century" w:hAnsi="ＭＳ 明朝" w:cs="ＭＳ 明朝" w:hint="eastAsia"/>
                <w:kern w:val="0"/>
                <w:sz w:val="20"/>
              </w:rPr>
              <w:t>家賃：　　　　　円　　共益費：　　　　　円　　駐車場：　　　　　円</w:t>
            </w:r>
          </w:p>
        </w:tc>
      </w:tr>
    </w:tbl>
    <w:p w14:paraId="3E661634" w14:textId="5772011F" w:rsidR="00015B23" w:rsidRDefault="00015B23" w:rsidP="00BF5ED5">
      <w:pPr>
        <w:wordWrap w:val="0"/>
        <w:overflowPunct w:val="0"/>
        <w:autoSpaceDE w:val="0"/>
        <w:autoSpaceDN w:val="0"/>
        <w:ind w:left="315" w:hanging="315"/>
        <w:textAlignment w:val="center"/>
      </w:pPr>
    </w:p>
    <w:p w14:paraId="4BA1E7B7" w14:textId="1ED7F525" w:rsidR="00BF5ED5" w:rsidRDefault="00975DF7" w:rsidP="00BF5ED5">
      <w:pPr>
        <w:wordWrap w:val="0"/>
        <w:overflowPunct w:val="0"/>
        <w:autoSpaceDE w:val="0"/>
        <w:autoSpaceDN w:val="0"/>
        <w:ind w:left="315" w:hanging="315"/>
        <w:textAlignment w:val="center"/>
      </w:pPr>
      <w:r>
        <w:rPr>
          <w:rFonts w:hint="eastAsia"/>
        </w:rPr>
        <w:t>【</w:t>
      </w:r>
      <w:r w:rsidR="00BF5ED5">
        <w:rPr>
          <w:rFonts w:hint="eastAsia"/>
        </w:rPr>
        <w:t>添付書類</w:t>
      </w:r>
      <w:r>
        <w:rPr>
          <w:rFonts w:hint="eastAsia"/>
        </w:rPr>
        <w:t>】</w:t>
      </w:r>
    </w:p>
    <w:p w14:paraId="3FD314DC" w14:textId="6F1789D8" w:rsidR="00BF5ED5" w:rsidRDefault="00975DF7" w:rsidP="00BF5ED5">
      <w:pPr>
        <w:wordWrap w:val="0"/>
        <w:overflowPunct w:val="0"/>
        <w:autoSpaceDE w:val="0"/>
        <w:autoSpaceDN w:val="0"/>
        <w:ind w:left="315" w:hanging="315"/>
        <w:textAlignment w:val="center"/>
      </w:pPr>
      <w:r>
        <w:rPr>
          <w:rFonts w:hint="eastAsia"/>
        </w:rPr>
        <w:t>（</w:t>
      </w:r>
      <w:r w:rsidR="00BF5ED5">
        <w:rPr>
          <w:rFonts w:hint="eastAsia"/>
        </w:rPr>
        <w:t>１</w:t>
      </w:r>
      <w:r>
        <w:rPr>
          <w:rFonts w:hint="eastAsia"/>
        </w:rPr>
        <w:t>）</w:t>
      </w:r>
      <w:r w:rsidR="00BF5ED5">
        <w:rPr>
          <w:rFonts w:hint="eastAsia"/>
        </w:rPr>
        <w:t>入居の状況がわかる書類</w:t>
      </w:r>
    </w:p>
    <w:sectPr w:rsidR="00BF5ED5" w:rsidSect="00BF5ED5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23720" w14:textId="77777777" w:rsidR="001837D2" w:rsidRDefault="001837D2" w:rsidP="00B65E2E">
      <w:r>
        <w:separator/>
      </w:r>
    </w:p>
  </w:endnote>
  <w:endnote w:type="continuationSeparator" w:id="0">
    <w:p w14:paraId="4A1EA91B" w14:textId="77777777" w:rsidR="001837D2" w:rsidRDefault="001837D2" w:rsidP="00B6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B4728" w14:textId="77777777" w:rsidR="001837D2" w:rsidRDefault="001837D2" w:rsidP="00B65E2E">
      <w:r>
        <w:separator/>
      </w:r>
    </w:p>
  </w:footnote>
  <w:footnote w:type="continuationSeparator" w:id="0">
    <w:p w14:paraId="73F4CF11" w14:textId="77777777" w:rsidR="001837D2" w:rsidRDefault="001837D2" w:rsidP="00B65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23"/>
    <w:rsid w:val="00015B23"/>
    <w:rsid w:val="00181594"/>
    <w:rsid w:val="001837D2"/>
    <w:rsid w:val="0018658D"/>
    <w:rsid w:val="00344E6D"/>
    <w:rsid w:val="005E6653"/>
    <w:rsid w:val="006E657E"/>
    <w:rsid w:val="00746210"/>
    <w:rsid w:val="00975DF7"/>
    <w:rsid w:val="00A06989"/>
    <w:rsid w:val="00AB5D51"/>
    <w:rsid w:val="00B65E2E"/>
    <w:rsid w:val="00BF5ED5"/>
    <w:rsid w:val="00E3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F7C618"/>
  <w14:defaultImageDpi w14:val="0"/>
  <w15:docId w15:val="{69D21ABE-6ED8-446A-A463-9C987FF8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F5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ED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F5ED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19</TotalTime>
  <Pages>1</Pages>
  <Words>293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第16号様式(第13条関係)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第16号様式(第13条関係)</dc:title>
  <dc:subject/>
  <dc:creator>(株)ぎょうせい</dc:creator>
  <cp:keywords/>
  <dc:description/>
  <cp:lastModifiedBy>藤澤 槙吾</cp:lastModifiedBy>
  <cp:revision>12</cp:revision>
  <cp:lastPrinted>2003-05-07T10:24:00Z</cp:lastPrinted>
  <dcterms:created xsi:type="dcterms:W3CDTF">2021-02-02T23:45:00Z</dcterms:created>
  <dcterms:modified xsi:type="dcterms:W3CDTF">2025-06-09T09:17:00Z</dcterms:modified>
</cp:coreProperties>
</file>